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88E4F" w14:textId="77777777" w:rsidR="00227B45" w:rsidRPr="00707C4F" w:rsidRDefault="00227B45" w:rsidP="0022057C">
      <w:pPr>
        <w:pStyle w:val="NoSpacing1"/>
        <w:jc w:val="center"/>
        <w:rPr>
          <w:rFonts w:ascii="Arial" w:hAnsi="Arial"/>
        </w:rPr>
      </w:pPr>
    </w:p>
    <w:tbl>
      <w:tblPr>
        <w:tblpPr w:leftFromText="180" w:rightFromText="180" w:vertAnchor="page" w:horzAnchor="margin" w:tblpXSpec="center" w:tblpY="2191"/>
        <w:tblW w:w="14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948"/>
        <w:gridCol w:w="1988"/>
        <w:gridCol w:w="1979"/>
        <w:gridCol w:w="1979"/>
        <w:gridCol w:w="1970"/>
        <w:gridCol w:w="1947"/>
      </w:tblGrid>
      <w:tr w:rsidR="0022057C" w:rsidRPr="00E20240" w14:paraId="4C19AFA6" w14:textId="77777777" w:rsidTr="00654264">
        <w:trPr>
          <w:trHeight w:val="885"/>
        </w:trPr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14:paraId="5E623E91" w14:textId="42D35790" w:rsidR="0022057C" w:rsidRPr="004A1DC9" w:rsidRDefault="00C109D2" w:rsidP="0022057C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YEAR GROUP</w:t>
            </w:r>
          </w:p>
        </w:tc>
        <w:tc>
          <w:tcPr>
            <w:tcW w:w="684" w:type="pct"/>
            <w:tcBorders>
              <w:bottom w:val="single" w:sz="18" w:space="0" w:color="auto"/>
            </w:tcBorders>
            <w:vAlign w:val="center"/>
          </w:tcPr>
          <w:p w14:paraId="7A071AA9" w14:textId="77777777" w:rsidR="0022057C" w:rsidRPr="004A1DC9" w:rsidRDefault="0022057C" w:rsidP="0022057C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AUT 1</w:t>
            </w:r>
          </w:p>
        </w:tc>
        <w:tc>
          <w:tcPr>
            <w:tcW w:w="698" w:type="pct"/>
            <w:tcBorders>
              <w:bottom w:val="single" w:sz="18" w:space="0" w:color="auto"/>
            </w:tcBorders>
            <w:vAlign w:val="center"/>
          </w:tcPr>
          <w:p w14:paraId="7D96CB5D" w14:textId="77777777" w:rsidR="0022057C" w:rsidRPr="004A1DC9" w:rsidRDefault="0022057C" w:rsidP="0022057C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AUT 2</w:t>
            </w:r>
          </w:p>
        </w:tc>
        <w:tc>
          <w:tcPr>
            <w:tcW w:w="695" w:type="pct"/>
            <w:tcBorders>
              <w:bottom w:val="single" w:sz="18" w:space="0" w:color="auto"/>
            </w:tcBorders>
            <w:vAlign w:val="center"/>
          </w:tcPr>
          <w:p w14:paraId="1D04A64C" w14:textId="77777777" w:rsidR="0022057C" w:rsidRPr="004A1DC9" w:rsidRDefault="0022057C" w:rsidP="0022057C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SPR 1</w:t>
            </w:r>
          </w:p>
        </w:tc>
        <w:tc>
          <w:tcPr>
            <w:tcW w:w="695" w:type="pct"/>
            <w:tcBorders>
              <w:bottom w:val="single" w:sz="18" w:space="0" w:color="auto"/>
            </w:tcBorders>
            <w:vAlign w:val="center"/>
          </w:tcPr>
          <w:p w14:paraId="566C80A8" w14:textId="77777777" w:rsidR="0022057C" w:rsidRPr="004A1DC9" w:rsidRDefault="0022057C" w:rsidP="0022057C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SPR 2</w:t>
            </w:r>
          </w:p>
        </w:tc>
        <w:tc>
          <w:tcPr>
            <w:tcW w:w="692" w:type="pct"/>
            <w:tcBorders>
              <w:bottom w:val="single" w:sz="18" w:space="0" w:color="auto"/>
            </w:tcBorders>
            <w:vAlign w:val="center"/>
          </w:tcPr>
          <w:p w14:paraId="1B909F13" w14:textId="77777777" w:rsidR="0022057C" w:rsidRPr="004A1DC9" w:rsidRDefault="0022057C" w:rsidP="0022057C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SUM 1</w:t>
            </w:r>
          </w:p>
        </w:tc>
        <w:tc>
          <w:tcPr>
            <w:tcW w:w="684" w:type="pct"/>
            <w:tcBorders>
              <w:bottom w:val="single" w:sz="18" w:space="0" w:color="auto"/>
            </w:tcBorders>
            <w:vAlign w:val="center"/>
          </w:tcPr>
          <w:p w14:paraId="163360EA" w14:textId="77777777" w:rsidR="0022057C" w:rsidRPr="004A1DC9" w:rsidRDefault="0022057C" w:rsidP="0022057C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SUM 2</w:t>
            </w:r>
          </w:p>
        </w:tc>
      </w:tr>
      <w:tr w:rsidR="008C463A" w:rsidRPr="00E20240" w14:paraId="2D607759" w14:textId="77777777" w:rsidTr="00FF2391">
        <w:trPr>
          <w:trHeight w:hRule="exact" w:val="998"/>
        </w:trPr>
        <w:tc>
          <w:tcPr>
            <w:tcW w:w="851" w:type="pct"/>
            <w:vMerge w:val="restart"/>
            <w:tcBorders>
              <w:top w:val="single" w:sz="4" w:space="0" w:color="auto"/>
            </w:tcBorders>
            <w:vAlign w:val="center"/>
          </w:tcPr>
          <w:p w14:paraId="34DCA7E1" w14:textId="77777777" w:rsidR="008C463A" w:rsidRPr="009870A7" w:rsidRDefault="008C463A" w:rsidP="008C463A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r w:rsidRPr="009870A7">
              <w:rPr>
                <w:rFonts w:ascii="Arial" w:hAnsi="Arial"/>
                <w:sz w:val="28"/>
                <w:szCs w:val="28"/>
              </w:rPr>
              <w:t>EYFS/KS1</w:t>
            </w:r>
          </w:p>
          <w:p w14:paraId="4BC88A39" w14:textId="340298C5" w:rsidR="008C463A" w:rsidRPr="008C463A" w:rsidRDefault="009870A7" w:rsidP="008C463A">
            <w:pPr>
              <w:pStyle w:val="NoSpacing1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Catbells</w:t>
            </w:r>
            <w:proofErr w:type="spellEnd"/>
          </w:p>
        </w:tc>
        <w:tc>
          <w:tcPr>
            <w:tcW w:w="684" w:type="pct"/>
          </w:tcPr>
          <w:p w14:paraId="676B8C17" w14:textId="01C99CBF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All join in actions songs and rhymes</w:t>
            </w:r>
          </w:p>
        </w:tc>
        <w:tc>
          <w:tcPr>
            <w:tcW w:w="698" w:type="pct"/>
          </w:tcPr>
          <w:p w14:paraId="2E8EEB28" w14:textId="77777777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Christmas</w:t>
            </w:r>
          </w:p>
          <w:p w14:paraId="23EA30F7" w14:textId="3BE037F9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Dance and Movement with streamers and ribbons</w:t>
            </w:r>
          </w:p>
        </w:tc>
        <w:tc>
          <w:tcPr>
            <w:tcW w:w="695" w:type="pct"/>
          </w:tcPr>
          <w:p w14:paraId="6A6528B4" w14:textId="23D01F27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Skittles &amp; Vestibular</w:t>
            </w:r>
          </w:p>
        </w:tc>
        <w:tc>
          <w:tcPr>
            <w:tcW w:w="695" w:type="pct"/>
          </w:tcPr>
          <w:p w14:paraId="0247F0E4" w14:textId="77777777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Balance and control</w:t>
            </w:r>
          </w:p>
          <w:p w14:paraId="45D76B57" w14:textId="1CF10684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Walk on lines, benches , spots</w:t>
            </w:r>
          </w:p>
        </w:tc>
        <w:tc>
          <w:tcPr>
            <w:tcW w:w="692" w:type="pct"/>
          </w:tcPr>
          <w:p w14:paraId="6593A575" w14:textId="77777777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Athletics</w:t>
            </w:r>
          </w:p>
          <w:p w14:paraId="743DBC4C" w14:textId="6C3F707D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Run walk, jump, skip, hop</w:t>
            </w:r>
          </w:p>
        </w:tc>
        <w:tc>
          <w:tcPr>
            <w:tcW w:w="684" w:type="pct"/>
          </w:tcPr>
          <w:p w14:paraId="7F6DABB0" w14:textId="58CB5655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Small gym and climbing frame</w:t>
            </w:r>
          </w:p>
        </w:tc>
      </w:tr>
      <w:tr w:rsidR="008C463A" w:rsidRPr="00E20240" w14:paraId="09B8C236" w14:textId="77777777" w:rsidTr="00FF2391">
        <w:trPr>
          <w:trHeight w:hRule="exact" w:val="998"/>
        </w:trPr>
        <w:tc>
          <w:tcPr>
            <w:tcW w:w="851" w:type="pct"/>
            <w:vMerge/>
            <w:vAlign w:val="center"/>
          </w:tcPr>
          <w:p w14:paraId="12A964FE" w14:textId="77777777" w:rsidR="008C463A" w:rsidRPr="008C463A" w:rsidRDefault="008C463A" w:rsidP="008C463A">
            <w:pPr>
              <w:pStyle w:val="NoSpacing1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</w:tcPr>
          <w:p w14:paraId="07941BCD" w14:textId="0BBBDC84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Parachute Games</w:t>
            </w:r>
          </w:p>
        </w:tc>
        <w:tc>
          <w:tcPr>
            <w:tcW w:w="698" w:type="pct"/>
          </w:tcPr>
          <w:p w14:paraId="41075B11" w14:textId="6E7FC1C5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Christmas</w:t>
            </w:r>
          </w:p>
          <w:p w14:paraId="57FB2B70" w14:textId="363998CE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Dance and Movement with streamers and ribbons</w:t>
            </w:r>
          </w:p>
        </w:tc>
        <w:tc>
          <w:tcPr>
            <w:tcW w:w="695" w:type="pct"/>
          </w:tcPr>
          <w:p w14:paraId="19B0B849" w14:textId="77777777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All join in action rhymes</w:t>
            </w:r>
          </w:p>
          <w:p w14:paraId="59BE48B8" w14:textId="77777777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695" w:type="pct"/>
          </w:tcPr>
          <w:p w14:paraId="73F89D4C" w14:textId="2B9A7F4B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Athletics    Run, walk, jump, hop, skip</w:t>
            </w:r>
          </w:p>
        </w:tc>
        <w:tc>
          <w:tcPr>
            <w:tcW w:w="692" w:type="pct"/>
          </w:tcPr>
          <w:p w14:paraId="6112319E" w14:textId="5AA7E296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Ball skills</w:t>
            </w:r>
          </w:p>
          <w:p w14:paraId="23B76060" w14:textId="12065E48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Target skills</w:t>
            </w:r>
          </w:p>
        </w:tc>
        <w:tc>
          <w:tcPr>
            <w:tcW w:w="684" w:type="pct"/>
          </w:tcPr>
          <w:p w14:paraId="4CF90EC7" w14:textId="195BA881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Small gym and climbing frame</w:t>
            </w:r>
          </w:p>
        </w:tc>
      </w:tr>
      <w:tr w:rsidR="008C463A" w:rsidRPr="00E20240" w14:paraId="4E626EB5" w14:textId="77777777" w:rsidTr="00FF2391">
        <w:trPr>
          <w:trHeight w:hRule="exact" w:val="998"/>
        </w:trPr>
        <w:tc>
          <w:tcPr>
            <w:tcW w:w="851" w:type="pct"/>
            <w:vMerge/>
            <w:vAlign w:val="center"/>
          </w:tcPr>
          <w:p w14:paraId="2C87D934" w14:textId="77777777" w:rsidR="008C463A" w:rsidRPr="008C463A" w:rsidRDefault="008C463A" w:rsidP="008C463A">
            <w:pPr>
              <w:pStyle w:val="NoSpacing1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</w:tcPr>
          <w:p w14:paraId="72A477B4" w14:textId="6C5C271D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Ball skills Target Skills</w:t>
            </w:r>
          </w:p>
        </w:tc>
        <w:tc>
          <w:tcPr>
            <w:tcW w:w="698" w:type="pct"/>
          </w:tcPr>
          <w:p w14:paraId="265583F7" w14:textId="77777777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Christmas</w:t>
            </w:r>
          </w:p>
          <w:p w14:paraId="2A913019" w14:textId="39B45B18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Dance and Movement with streamers and ribbons</w:t>
            </w:r>
          </w:p>
        </w:tc>
        <w:tc>
          <w:tcPr>
            <w:tcW w:w="695" w:type="pct"/>
          </w:tcPr>
          <w:p w14:paraId="1EEF04BA" w14:textId="571782AE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Skittles &amp; Vestibular</w:t>
            </w:r>
          </w:p>
        </w:tc>
        <w:tc>
          <w:tcPr>
            <w:tcW w:w="695" w:type="pct"/>
          </w:tcPr>
          <w:p w14:paraId="52951EA6" w14:textId="3BFD3AAF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Small gym and climbing frame</w:t>
            </w:r>
          </w:p>
        </w:tc>
        <w:tc>
          <w:tcPr>
            <w:tcW w:w="692" w:type="pct"/>
          </w:tcPr>
          <w:p w14:paraId="7CC10D82" w14:textId="77777777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Athletics</w:t>
            </w:r>
          </w:p>
          <w:p w14:paraId="3DC5A04B" w14:textId="15302E70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Run, walk, hop, skip, jump</w:t>
            </w:r>
          </w:p>
        </w:tc>
        <w:tc>
          <w:tcPr>
            <w:tcW w:w="684" w:type="pct"/>
          </w:tcPr>
          <w:p w14:paraId="61A33CDA" w14:textId="74723C0D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All join in action rhymes</w:t>
            </w:r>
          </w:p>
        </w:tc>
      </w:tr>
      <w:tr w:rsidR="008C463A" w:rsidRPr="00E20240" w14:paraId="4E219649" w14:textId="77777777" w:rsidTr="00FF2391">
        <w:trPr>
          <w:trHeight w:hRule="exact" w:val="998"/>
        </w:trPr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14:paraId="0F70884A" w14:textId="77777777" w:rsidR="008C463A" w:rsidRDefault="009870A7" w:rsidP="009870A7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Communication Class</w:t>
            </w:r>
          </w:p>
          <w:p w14:paraId="10744774" w14:textId="7D76357B" w:rsidR="009870A7" w:rsidRPr="009870A7" w:rsidRDefault="009870A7" w:rsidP="009870A7">
            <w:pPr>
              <w:pStyle w:val="NoSpacing1"/>
              <w:jc w:val="center"/>
              <w:rPr>
                <w:rFonts w:ascii="Arial" w:hAnsi="Arial"/>
              </w:rPr>
            </w:pPr>
            <w:proofErr w:type="spellStart"/>
            <w:r w:rsidRPr="009870A7">
              <w:rPr>
                <w:rFonts w:ascii="Arial" w:hAnsi="Arial"/>
              </w:rPr>
              <w:t>Bessyboot</w:t>
            </w:r>
            <w:proofErr w:type="spellEnd"/>
          </w:p>
        </w:tc>
        <w:tc>
          <w:tcPr>
            <w:tcW w:w="684" w:type="pct"/>
          </w:tcPr>
          <w:p w14:paraId="57E5DFF1" w14:textId="50E6C72A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 xml:space="preserve">Vestibular activities </w:t>
            </w:r>
          </w:p>
        </w:tc>
        <w:tc>
          <w:tcPr>
            <w:tcW w:w="698" w:type="pct"/>
          </w:tcPr>
          <w:p w14:paraId="28CD003C" w14:textId="63AE38D3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Parachute games</w:t>
            </w:r>
          </w:p>
        </w:tc>
        <w:tc>
          <w:tcPr>
            <w:tcW w:w="695" w:type="pct"/>
          </w:tcPr>
          <w:p w14:paraId="5B8ED5E9" w14:textId="707FD09A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Large Apparatus</w:t>
            </w:r>
          </w:p>
        </w:tc>
        <w:tc>
          <w:tcPr>
            <w:tcW w:w="695" w:type="pct"/>
          </w:tcPr>
          <w:p w14:paraId="11B13CDD" w14:textId="41D9015E" w:rsidR="008C463A" w:rsidRPr="008C463A" w:rsidRDefault="008C463A" w:rsidP="008C463A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Vestibular &amp;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skittles</w:t>
            </w:r>
          </w:p>
        </w:tc>
        <w:tc>
          <w:tcPr>
            <w:tcW w:w="692" w:type="pct"/>
          </w:tcPr>
          <w:p w14:paraId="5778AF5E" w14:textId="4BFF7D5A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Vestibular &amp; Listen and Move</w:t>
            </w:r>
          </w:p>
        </w:tc>
        <w:tc>
          <w:tcPr>
            <w:tcW w:w="684" w:type="pct"/>
          </w:tcPr>
          <w:p w14:paraId="4BEC951F" w14:textId="48489BE9" w:rsidR="008C463A" w:rsidRPr="008C463A" w:rsidRDefault="008C463A" w:rsidP="008C463A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>Walking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in the community</w:t>
            </w:r>
            <w:r w:rsidRPr="008C463A">
              <w:rPr>
                <w:rFonts w:ascii="Arial" w:hAnsi="Arial" w:cs="Arial"/>
                <w:b w:val="0"/>
                <w:sz w:val="16"/>
                <w:szCs w:val="16"/>
              </w:rPr>
              <w:t xml:space="preserve"> &amp; Vestibular</w:t>
            </w:r>
          </w:p>
        </w:tc>
      </w:tr>
      <w:tr w:rsidR="00C70EA0" w:rsidRPr="00E20240" w14:paraId="4C3D5756" w14:textId="77777777" w:rsidTr="00FF2391">
        <w:trPr>
          <w:trHeight w:hRule="exact" w:val="869"/>
        </w:trPr>
        <w:tc>
          <w:tcPr>
            <w:tcW w:w="851" w:type="pct"/>
            <w:vMerge w:val="restart"/>
            <w:vAlign w:val="center"/>
          </w:tcPr>
          <w:p w14:paraId="18D9786C" w14:textId="77777777" w:rsidR="00C70EA0" w:rsidRDefault="00C70EA0" w:rsidP="00C70EA0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KS2</w:t>
            </w:r>
          </w:p>
          <w:p w14:paraId="26E6CF8E" w14:textId="18EFBA04" w:rsidR="00C70EA0" w:rsidRPr="004A1DC9" w:rsidRDefault="00633967" w:rsidP="00C70EA0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Grassmoor</w:t>
            </w:r>
            <w:proofErr w:type="spellEnd"/>
          </w:p>
        </w:tc>
        <w:tc>
          <w:tcPr>
            <w:tcW w:w="684" w:type="pct"/>
          </w:tcPr>
          <w:p w14:paraId="5C97C717" w14:textId="216827B9" w:rsid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Multisport</w:t>
            </w:r>
          </w:p>
          <w:p w14:paraId="1E11F085" w14:textId="6243644A" w:rsidR="00C70EA0" w:rsidRPr="00C70EA0" w:rsidRDefault="007C4F95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</w:t>
            </w:r>
            <w:r w:rsidR="00C70EA0" w:rsidRPr="00C70EA0">
              <w:rPr>
                <w:rFonts w:ascii="Arial" w:hAnsi="Arial" w:cs="Arial"/>
                <w:b w:val="0"/>
                <w:sz w:val="16"/>
                <w:szCs w:val="16"/>
              </w:rPr>
              <w:t>hrowing, catching, jumping</w:t>
            </w:r>
          </w:p>
        </w:tc>
        <w:tc>
          <w:tcPr>
            <w:tcW w:w="698" w:type="pct"/>
          </w:tcPr>
          <w:p w14:paraId="33B624F1" w14:textId="359D3623" w:rsid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Gymnastics</w:t>
            </w:r>
          </w:p>
          <w:p w14:paraId="3B5EA5D2" w14:textId="326A511A" w:rsidR="00C70EA0" w:rsidRP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Rolling jumping, balancing</w:t>
            </w:r>
          </w:p>
        </w:tc>
        <w:tc>
          <w:tcPr>
            <w:tcW w:w="695" w:type="pct"/>
          </w:tcPr>
          <w:p w14:paraId="2F11ADE8" w14:textId="6B32B79A" w:rsid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Netball</w:t>
            </w:r>
          </w:p>
          <w:p w14:paraId="241995F3" w14:textId="214FE7F4" w:rsidR="00C70EA0" w:rsidRP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Throwing and catching skills</w:t>
            </w:r>
          </w:p>
        </w:tc>
        <w:tc>
          <w:tcPr>
            <w:tcW w:w="695" w:type="pct"/>
          </w:tcPr>
          <w:p w14:paraId="72D2EFCC" w14:textId="77777777" w:rsidR="00C70EA0" w:rsidRPr="00C70EA0" w:rsidRDefault="00C70EA0" w:rsidP="00C70EA0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Parachute games</w:t>
            </w:r>
          </w:p>
          <w:p w14:paraId="049A57DC" w14:textId="214647E8" w:rsidR="00C70EA0" w:rsidRP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Target skills</w:t>
            </w:r>
          </w:p>
        </w:tc>
        <w:tc>
          <w:tcPr>
            <w:tcW w:w="692" w:type="pct"/>
          </w:tcPr>
          <w:p w14:paraId="4CAF288A" w14:textId="13BA7573" w:rsid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Cricket</w:t>
            </w:r>
          </w:p>
          <w:p w14:paraId="3867E0C8" w14:textId="1B86C67C" w:rsidR="00C70EA0" w:rsidRP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Throwing, catching, striking</w:t>
            </w:r>
          </w:p>
        </w:tc>
        <w:tc>
          <w:tcPr>
            <w:tcW w:w="684" w:type="pct"/>
          </w:tcPr>
          <w:p w14:paraId="73556B85" w14:textId="733882D5" w:rsid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Athletics</w:t>
            </w:r>
          </w:p>
          <w:p w14:paraId="6E9B05E0" w14:textId="1C7944E9" w:rsidR="00C70EA0" w:rsidRP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Running, jumping, throwing activities</w:t>
            </w:r>
          </w:p>
        </w:tc>
      </w:tr>
      <w:tr w:rsidR="00C70EA0" w:rsidRPr="00E20240" w14:paraId="68804B28" w14:textId="77777777" w:rsidTr="00FF2391">
        <w:trPr>
          <w:trHeight w:hRule="exact" w:val="869"/>
        </w:trPr>
        <w:tc>
          <w:tcPr>
            <w:tcW w:w="851" w:type="pct"/>
            <w:vMerge/>
            <w:tcBorders>
              <w:bottom w:val="single" w:sz="4" w:space="0" w:color="auto"/>
            </w:tcBorders>
            <w:vAlign w:val="center"/>
          </w:tcPr>
          <w:p w14:paraId="684C6CE9" w14:textId="4C61D04A" w:rsidR="00C70EA0" w:rsidRPr="004A1DC9" w:rsidRDefault="00C70EA0" w:rsidP="00C70EA0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</w:tcPr>
          <w:p w14:paraId="470DA376" w14:textId="5A001F36" w:rsid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Football</w:t>
            </w:r>
          </w:p>
          <w:p w14:paraId="1A185464" w14:textId="51BA41F1" w:rsid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Co-ordination, motor skills</w:t>
            </w:r>
          </w:p>
          <w:p w14:paraId="56FB0B59" w14:textId="7A5E4F4F" w:rsidR="00C70EA0" w:rsidRP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698" w:type="pct"/>
          </w:tcPr>
          <w:p w14:paraId="77EF33F7" w14:textId="24F225E3" w:rsidR="00C70EA0" w:rsidRP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 xml:space="preserve">Dice Movement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(circuits) </w:t>
            </w: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Yoga</w:t>
            </w:r>
          </w:p>
        </w:tc>
        <w:tc>
          <w:tcPr>
            <w:tcW w:w="695" w:type="pct"/>
          </w:tcPr>
          <w:p w14:paraId="47D5CE08" w14:textId="7180A6E5" w:rsid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Hockey</w:t>
            </w:r>
          </w:p>
          <w:p w14:paraId="2EA97461" w14:textId="74217EAB" w:rsidR="00C70EA0" w:rsidRP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Coordination, motor skills</w:t>
            </w:r>
          </w:p>
        </w:tc>
        <w:tc>
          <w:tcPr>
            <w:tcW w:w="695" w:type="pct"/>
          </w:tcPr>
          <w:p w14:paraId="50731DAB" w14:textId="6F8F920E" w:rsid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Skittles</w:t>
            </w:r>
          </w:p>
          <w:p w14:paraId="35E28B93" w14:textId="29578C10" w:rsidR="00C70EA0" w:rsidRP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</w:t>
            </w: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arget skills</w:t>
            </w:r>
          </w:p>
        </w:tc>
        <w:tc>
          <w:tcPr>
            <w:tcW w:w="692" w:type="pct"/>
          </w:tcPr>
          <w:p w14:paraId="6781A950" w14:textId="5D8E6D87" w:rsidR="00C70EA0" w:rsidRPr="00C70EA0" w:rsidRDefault="00C70EA0" w:rsidP="00C70EA0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Athletics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          </w:t>
            </w:r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Running, jumping, throwing activities</w:t>
            </w:r>
          </w:p>
          <w:p w14:paraId="4F11542D" w14:textId="2922066F" w:rsidR="00C70EA0" w:rsidRP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684" w:type="pct"/>
          </w:tcPr>
          <w:p w14:paraId="2BB76167" w14:textId="2EAE8395" w:rsidR="00C70EA0" w:rsidRDefault="00C70EA0" w:rsidP="00C70EA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C70EA0">
              <w:rPr>
                <w:rFonts w:ascii="Arial" w:hAnsi="Arial" w:cs="Arial"/>
                <w:b w:val="0"/>
                <w:sz w:val="16"/>
                <w:szCs w:val="16"/>
              </w:rPr>
              <w:t>Rounders</w:t>
            </w:r>
            <w:proofErr w:type="spellEnd"/>
          </w:p>
          <w:p w14:paraId="6A96ED6F" w14:textId="77777777" w:rsidR="00C70EA0" w:rsidRDefault="00C70EA0" w:rsidP="00C70EA0">
            <w:pPr>
              <w:pStyle w:val="NoSpacing1"/>
              <w:ind w:left="720" w:hanging="72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Throwing, catching, </w:t>
            </w:r>
          </w:p>
          <w:p w14:paraId="66D73104" w14:textId="4BBA7818" w:rsidR="00C70EA0" w:rsidRPr="00C70EA0" w:rsidRDefault="00C70EA0" w:rsidP="00C70EA0">
            <w:pPr>
              <w:pStyle w:val="NoSpacing1"/>
              <w:ind w:left="720" w:hanging="72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striking, running</w:t>
            </w:r>
          </w:p>
        </w:tc>
      </w:tr>
      <w:tr w:rsidR="008C78DE" w:rsidRPr="00E20240" w14:paraId="2602E823" w14:textId="77777777" w:rsidTr="00FF2391">
        <w:trPr>
          <w:trHeight w:hRule="exact" w:val="1044"/>
        </w:trPr>
        <w:tc>
          <w:tcPr>
            <w:tcW w:w="851" w:type="pct"/>
            <w:vMerge w:val="restart"/>
            <w:vAlign w:val="center"/>
          </w:tcPr>
          <w:p w14:paraId="5838C52D" w14:textId="77777777" w:rsidR="00EE0108" w:rsidRDefault="008C78DE" w:rsidP="008C78DE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04A032C6" w14:textId="684724A0" w:rsidR="00EE0108" w:rsidRDefault="00633967" w:rsidP="008C78DE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Robinson/ Glaramara/</w:t>
            </w:r>
          </w:p>
          <w:p w14:paraId="0EDBBC51" w14:textId="1A59AA48" w:rsidR="00633967" w:rsidRDefault="00633967" w:rsidP="008C78DE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79D03AFE" w14:textId="77777777" w:rsidR="00EE0108" w:rsidRDefault="00EE0108" w:rsidP="008C78DE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33677602" w14:textId="77777777" w:rsidR="00EE0108" w:rsidRDefault="00EE0108" w:rsidP="008C78DE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394C5DC0" w14:textId="44740EC5" w:rsidR="008C78DE" w:rsidRDefault="008C78DE" w:rsidP="008C78DE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lastRenderedPageBreak/>
              <w:t>KS3</w:t>
            </w:r>
          </w:p>
          <w:p w14:paraId="1CD01C2B" w14:textId="40527680" w:rsidR="008C78DE" w:rsidRPr="004A1DC9" w:rsidRDefault="008C78DE" w:rsidP="00633967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</w:tcPr>
          <w:p w14:paraId="76D560E7" w14:textId="15A04BF8" w:rsidR="008C78DE" w:rsidRPr="008C78DE" w:rsidRDefault="00C341EE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Target skills</w:t>
            </w:r>
          </w:p>
        </w:tc>
        <w:tc>
          <w:tcPr>
            <w:tcW w:w="698" w:type="pct"/>
          </w:tcPr>
          <w:p w14:paraId="72F38277" w14:textId="6F0D82ED" w:rsidR="008C78DE" w:rsidRPr="008C78DE" w:rsidRDefault="00FF2391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</w:rPr>
              <w:t>Boccia</w:t>
            </w:r>
            <w:proofErr w:type="spellEnd"/>
          </w:p>
        </w:tc>
        <w:tc>
          <w:tcPr>
            <w:tcW w:w="695" w:type="pct"/>
          </w:tcPr>
          <w:p w14:paraId="0AE8CA33" w14:textId="77777777" w:rsidR="008C78DE" w:rsidRDefault="00C341EE" w:rsidP="00C341EE">
            <w:pPr>
              <w:pStyle w:val="NoSpacing1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</w:rPr>
              <w:t>Panathlon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Activities</w:t>
            </w:r>
          </w:p>
          <w:p w14:paraId="1AC8C45A" w14:textId="77777777" w:rsidR="00C341EE" w:rsidRPr="00C341EE" w:rsidRDefault="00C341EE" w:rsidP="00C341EE">
            <w:pPr>
              <w:pStyle w:val="NoSpacing1"/>
              <w:jc w:val="center"/>
              <w:rPr>
                <w:rFonts w:ascii="Arial" w:hAnsi="Arial" w:cs="Arial"/>
                <w:b w:val="0"/>
                <w:sz w:val="12"/>
                <w:szCs w:val="12"/>
              </w:rPr>
            </w:pP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>Under the Chair</w:t>
            </w:r>
          </w:p>
          <w:p w14:paraId="23217508" w14:textId="77777777" w:rsidR="00C341EE" w:rsidRPr="00C341EE" w:rsidRDefault="00C341EE" w:rsidP="00C341EE">
            <w:pPr>
              <w:pStyle w:val="NoSpacing1"/>
              <w:jc w:val="center"/>
              <w:rPr>
                <w:rFonts w:ascii="Arial" w:hAnsi="Arial" w:cs="Arial"/>
                <w:b w:val="0"/>
                <w:sz w:val="12"/>
                <w:szCs w:val="12"/>
              </w:rPr>
            </w:pP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>Direct hit</w:t>
            </w:r>
          </w:p>
          <w:p w14:paraId="5593808F" w14:textId="77777777" w:rsidR="00C341EE" w:rsidRPr="00C341EE" w:rsidRDefault="00C341EE" w:rsidP="00C341EE">
            <w:pPr>
              <w:pStyle w:val="NoSpacing1"/>
              <w:jc w:val="center"/>
              <w:rPr>
                <w:rFonts w:ascii="Arial" w:hAnsi="Arial" w:cs="Arial"/>
                <w:b w:val="0"/>
                <w:sz w:val="12"/>
                <w:szCs w:val="12"/>
              </w:rPr>
            </w:pP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>Hoop beanbags</w:t>
            </w:r>
          </w:p>
          <w:p w14:paraId="02E0F583" w14:textId="04521535" w:rsidR="00C341EE" w:rsidRPr="008C78DE" w:rsidRDefault="00C341EE" w:rsidP="00C341EE">
            <w:pPr>
              <w:pStyle w:val="NoSpacing1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2"/>
                <w:szCs w:val="12"/>
              </w:rPr>
              <w:t xml:space="preserve">           </w:t>
            </w: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 xml:space="preserve">Ball into hoop which </w:t>
            </w:r>
            <w:r>
              <w:rPr>
                <w:rFonts w:ascii="Arial" w:hAnsi="Arial" w:cs="Arial"/>
                <w:b w:val="0"/>
                <w:sz w:val="12"/>
                <w:szCs w:val="12"/>
              </w:rPr>
              <w:t xml:space="preserve">                         </w:t>
            </w: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>moves away</w:t>
            </w:r>
            <w:r>
              <w:rPr>
                <w:rFonts w:ascii="Arial" w:hAnsi="Arial" w:cs="Arial"/>
                <w:b w:val="0"/>
                <w:sz w:val="12"/>
                <w:szCs w:val="12"/>
              </w:rPr>
              <w:t>)</w:t>
            </w:r>
          </w:p>
        </w:tc>
        <w:tc>
          <w:tcPr>
            <w:tcW w:w="695" w:type="pct"/>
          </w:tcPr>
          <w:p w14:paraId="0B3753D2" w14:textId="60EC3777" w:rsidR="008C78DE" w:rsidRPr="008C78DE" w:rsidRDefault="00FF2391" w:rsidP="007C4F95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 w:rsidRPr="00FF2391">
              <w:rPr>
                <w:rFonts w:ascii="Arial" w:hAnsi="Arial" w:cs="Arial"/>
                <w:b w:val="0"/>
                <w:sz w:val="16"/>
                <w:szCs w:val="16"/>
              </w:rPr>
              <w:t>Parachute Games</w:t>
            </w:r>
          </w:p>
        </w:tc>
        <w:tc>
          <w:tcPr>
            <w:tcW w:w="692" w:type="pct"/>
          </w:tcPr>
          <w:p w14:paraId="4BDB6E75" w14:textId="77777777" w:rsidR="00C341EE" w:rsidRPr="00C341EE" w:rsidRDefault="00C341EE" w:rsidP="00C341EE">
            <w:pPr>
              <w:pStyle w:val="NoSpacing1"/>
              <w:jc w:val="center"/>
              <w:rPr>
                <w:rFonts w:ascii="Arial" w:hAnsi="Arial" w:cs="Arial"/>
                <w:b w:val="0"/>
                <w:sz w:val="12"/>
                <w:szCs w:val="12"/>
              </w:rPr>
            </w:pP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>Disability Box</w:t>
            </w:r>
          </w:p>
          <w:p w14:paraId="64975FBA" w14:textId="42D02DBF" w:rsidR="008C78DE" w:rsidRPr="008C78DE" w:rsidRDefault="008C78DE" w:rsidP="00C341E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684" w:type="pct"/>
          </w:tcPr>
          <w:p w14:paraId="1E405B7F" w14:textId="05A9C7F4" w:rsidR="008C78DE" w:rsidRPr="008C78DE" w:rsidRDefault="00C341EE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proofErr w:type="spellStart"/>
            <w:r w:rsidRPr="00C341EE">
              <w:rPr>
                <w:rFonts w:ascii="Arial" w:hAnsi="Arial" w:cs="Arial"/>
                <w:b w:val="0"/>
                <w:sz w:val="16"/>
                <w:szCs w:val="16"/>
              </w:rPr>
              <w:t>Kurling</w:t>
            </w:r>
            <w:proofErr w:type="spellEnd"/>
          </w:p>
        </w:tc>
      </w:tr>
      <w:tr w:rsidR="008C78DE" w:rsidRPr="00E20240" w14:paraId="4E4830E8" w14:textId="77777777" w:rsidTr="00FF2391">
        <w:trPr>
          <w:trHeight w:hRule="exact" w:val="1044"/>
        </w:trPr>
        <w:tc>
          <w:tcPr>
            <w:tcW w:w="851" w:type="pct"/>
            <w:vMerge/>
            <w:vAlign w:val="center"/>
          </w:tcPr>
          <w:p w14:paraId="540559F7" w14:textId="77777777" w:rsidR="008C78DE" w:rsidRDefault="008C78DE" w:rsidP="008C78DE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</w:tcPr>
          <w:p w14:paraId="6C593E68" w14:textId="7B65D32D" w:rsidR="008C78DE" w:rsidRPr="008C78DE" w:rsidRDefault="00FF2391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Target skills</w:t>
            </w:r>
          </w:p>
        </w:tc>
        <w:tc>
          <w:tcPr>
            <w:tcW w:w="698" w:type="pct"/>
          </w:tcPr>
          <w:p w14:paraId="36BC0847" w14:textId="2A5CFC7E" w:rsidR="008C78DE" w:rsidRPr="008C78DE" w:rsidRDefault="008C78DE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proofErr w:type="spellStart"/>
            <w:r w:rsidRPr="008C78DE">
              <w:rPr>
                <w:rFonts w:ascii="Arial" w:hAnsi="Arial" w:cs="Arial"/>
                <w:b w:val="0"/>
                <w:sz w:val="16"/>
                <w:szCs w:val="16"/>
              </w:rPr>
              <w:t>Kurling</w:t>
            </w:r>
            <w:proofErr w:type="spellEnd"/>
          </w:p>
        </w:tc>
        <w:tc>
          <w:tcPr>
            <w:tcW w:w="695" w:type="pct"/>
          </w:tcPr>
          <w:p w14:paraId="6696663B" w14:textId="3D793210" w:rsidR="008C78DE" w:rsidRPr="008C78DE" w:rsidRDefault="00FF2391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Parachute Games</w:t>
            </w:r>
          </w:p>
        </w:tc>
        <w:tc>
          <w:tcPr>
            <w:tcW w:w="695" w:type="pct"/>
          </w:tcPr>
          <w:p w14:paraId="310F43A6" w14:textId="77777777" w:rsidR="008C78DE" w:rsidRPr="00C341EE" w:rsidRDefault="00FF2391" w:rsidP="00FF2391">
            <w:pPr>
              <w:pStyle w:val="NoSpacing1"/>
              <w:jc w:val="center"/>
              <w:rPr>
                <w:rFonts w:ascii="Arial" w:hAnsi="Arial" w:cs="Arial"/>
                <w:b w:val="0"/>
                <w:sz w:val="12"/>
                <w:szCs w:val="12"/>
              </w:rPr>
            </w:pP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>Disability Box</w:t>
            </w:r>
          </w:p>
          <w:p w14:paraId="5FE46F2C" w14:textId="54C22E72" w:rsidR="00C341EE" w:rsidRPr="008C78DE" w:rsidRDefault="00C341EE" w:rsidP="00C341E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2"/>
                <w:szCs w:val="12"/>
              </w:rPr>
              <w:t>Floor snooker</w:t>
            </w:r>
            <w:bookmarkStart w:id="0" w:name="_GoBack"/>
            <w:bookmarkEnd w:id="0"/>
          </w:p>
          <w:p w14:paraId="32DCC87D" w14:textId="5C0436E4" w:rsidR="00C341EE" w:rsidRPr="008C78DE" w:rsidRDefault="00C341EE" w:rsidP="00FF2391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692" w:type="pct"/>
          </w:tcPr>
          <w:p w14:paraId="593FB22D" w14:textId="77777777" w:rsidR="00C341EE" w:rsidRDefault="00C341EE" w:rsidP="00C341EE">
            <w:pPr>
              <w:pStyle w:val="NoSpacing1"/>
              <w:rPr>
                <w:rFonts w:ascii="Arial" w:hAnsi="Arial" w:cs="Arial"/>
                <w:b w:val="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 w:val="0"/>
                <w:sz w:val="12"/>
                <w:szCs w:val="12"/>
              </w:rPr>
              <w:t>Panathlon</w:t>
            </w:r>
            <w:proofErr w:type="spellEnd"/>
            <w:r>
              <w:rPr>
                <w:rFonts w:ascii="Arial" w:hAnsi="Arial" w:cs="Arial"/>
                <w:b w:val="0"/>
                <w:sz w:val="12"/>
                <w:szCs w:val="12"/>
              </w:rPr>
              <w:t xml:space="preserve"> Activities</w:t>
            </w:r>
          </w:p>
          <w:p w14:paraId="6AE86E43" w14:textId="52A5EF0A" w:rsidR="00C341EE" w:rsidRPr="00C341EE" w:rsidRDefault="00C341EE" w:rsidP="00C341EE">
            <w:pPr>
              <w:pStyle w:val="NoSpacing1"/>
              <w:rPr>
                <w:rFonts w:ascii="Arial" w:hAnsi="Arial" w:cs="Arial"/>
                <w:b w:val="0"/>
                <w:sz w:val="12"/>
                <w:szCs w:val="12"/>
              </w:rPr>
            </w:pPr>
            <w:r>
              <w:rPr>
                <w:rFonts w:ascii="Arial" w:hAnsi="Arial" w:cs="Arial"/>
                <w:b w:val="0"/>
                <w:sz w:val="12"/>
                <w:szCs w:val="12"/>
              </w:rPr>
              <w:t xml:space="preserve">                 </w:t>
            </w: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>Under the Chair</w:t>
            </w:r>
          </w:p>
          <w:p w14:paraId="71DAFD51" w14:textId="77777777" w:rsidR="00C341EE" w:rsidRPr="00C341EE" w:rsidRDefault="00C341EE" w:rsidP="00C341EE">
            <w:pPr>
              <w:pStyle w:val="NoSpacing1"/>
              <w:jc w:val="center"/>
              <w:rPr>
                <w:rFonts w:ascii="Arial" w:hAnsi="Arial" w:cs="Arial"/>
                <w:b w:val="0"/>
                <w:sz w:val="12"/>
                <w:szCs w:val="12"/>
              </w:rPr>
            </w:pP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>Direct hit</w:t>
            </w:r>
          </w:p>
          <w:p w14:paraId="79350BBA" w14:textId="77777777" w:rsidR="00C341EE" w:rsidRPr="00C341EE" w:rsidRDefault="00C341EE" w:rsidP="00C341EE">
            <w:pPr>
              <w:pStyle w:val="NoSpacing1"/>
              <w:jc w:val="center"/>
              <w:rPr>
                <w:rFonts w:ascii="Arial" w:hAnsi="Arial" w:cs="Arial"/>
                <w:b w:val="0"/>
                <w:sz w:val="12"/>
                <w:szCs w:val="12"/>
              </w:rPr>
            </w:pP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>Hoop beanbags</w:t>
            </w:r>
          </w:p>
          <w:p w14:paraId="5B044231" w14:textId="030FCFCA" w:rsidR="008C78DE" w:rsidRPr="008C78DE" w:rsidRDefault="00C341EE" w:rsidP="00C341E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2"/>
                <w:szCs w:val="12"/>
              </w:rPr>
              <w:t xml:space="preserve">           </w:t>
            </w: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 xml:space="preserve">Ball into hoop which </w:t>
            </w:r>
            <w:r>
              <w:rPr>
                <w:rFonts w:ascii="Arial" w:hAnsi="Arial" w:cs="Arial"/>
                <w:b w:val="0"/>
                <w:sz w:val="12"/>
                <w:szCs w:val="12"/>
              </w:rPr>
              <w:t xml:space="preserve">                         </w:t>
            </w:r>
            <w:r w:rsidRPr="00C341EE">
              <w:rPr>
                <w:rFonts w:ascii="Arial" w:hAnsi="Arial" w:cs="Arial"/>
                <w:b w:val="0"/>
                <w:sz w:val="12"/>
                <w:szCs w:val="12"/>
              </w:rPr>
              <w:t>moves away</w:t>
            </w:r>
            <w:r>
              <w:rPr>
                <w:rFonts w:ascii="Arial" w:hAnsi="Arial" w:cs="Arial"/>
                <w:b w:val="0"/>
                <w:sz w:val="12"/>
                <w:szCs w:val="12"/>
              </w:rPr>
              <w:t>)</w:t>
            </w:r>
          </w:p>
        </w:tc>
        <w:tc>
          <w:tcPr>
            <w:tcW w:w="684" w:type="pct"/>
          </w:tcPr>
          <w:p w14:paraId="4D6C4963" w14:textId="5CD17EBC" w:rsidR="008C78DE" w:rsidRPr="00C341EE" w:rsidRDefault="00C341EE" w:rsidP="00FF2391">
            <w:pPr>
              <w:pStyle w:val="NoSpacing1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         </w:t>
            </w:r>
            <w:proofErr w:type="spellStart"/>
            <w:r w:rsidRPr="00C341EE">
              <w:rPr>
                <w:rFonts w:ascii="Arial" w:hAnsi="Arial" w:cs="Arial"/>
                <w:b w:val="0"/>
                <w:sz w:val="16"/>
                <w:szCs w:val="16"/>
              </w:rPr>
              <w:t>Boccia</w:t>
            </w:r>
            <w:proofErr w:type="spellEnd"/>
          </w:p>
        </w:tc>
      </w:tr>
      <w:tr w:rsidR="008C78DE" w:rsidRPr="00E20240" w14:paraId="60E1F60E" w14:textId="77777777" w:rsidTr="00FF2391">
        <w:trPr>
          <w:trHeight w:hRule="exact" w:val="1044"/>
        </w:trPr>
        <w:tc>
          <w:tcPr>
            <w:tcW w:w="851" w:type="pct"/>
            <w:vMerge/>
            <w:vAlign w:val="center"/>
          </w:tcPr>
          <w:p w14:paraId="70C11C7D" w14:textId="77777777" w:rsidR="008C78DE" w:rsidRDefault="008C78DE" w:rsidP="008C78DE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</w:tcPr>
          <w:p w14:paraId="3B6EE48B" w14:textId="6B308AEC" w:rsidR="008C78DE" w:rsidRPr="008C78DE" w:rsidRDefault="008C78DE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proofErr w:type="spellStart"/>
            <w:r w:rsidRPr="008C78DE">
              <w:rPr>
                <w:rFonts w:ascii="Arial" w:hAnsi="Arial" w:cs="Arial"/>
                <w:b w:val="0"/>
                <w:sz w:val="16"/>
                <w:szCs w:val="16"/>
              </w:rPr>
              <w:t>Boccia</w:t>
            </w:r>
            <w:proofErr w:type="spellEnd"/>
          </w:p>
        </w:tc>
        <w:tc>
          <w:tcPr>
            <w:tcW w:w="698" w:type="pct"/>
          </w:tcPr>
          <w:p w14:paraId="28426929" w14:textId="404E8209" w:rsidR="008C78DE" w:rsidRPr="008C78DE" w:rsidRDefault="008C78DE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 w:rsidRPr="008C78DE">
              <w:rPr>
                <w:rFonts w:ascii="Arial" w:hAnsi="Arial" w:cs="Arial"/>
                <w:b w:val="0"/>
                <w:sz w:val="16"/>
                <w:szCs w:val="16"/>
              </w:rPr>
              <w:t>Parachute games</w:t>
            </w:r>
          </w:p>
        </w:tc>
        <w:tc>
          <w:tcPr>
            <w:tcW w:w="695" w:type="pct"/>
          </w:tcPr>
          <w:p w14:paraId="1EDF6851" w14:textId="77777777" w:rsidR="008C78DE" w:rsidRPr="008C78DE" w:rsidRDefault="008C78DE" w:rsidP="008C78DE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78DE">
              <w:rPr>
                <w:rFonts w:ascii="Arial" w:hAnsi="Arial" w:cs="Arial"/>
                <w:b w:val="0"/>
                <w:sz w:val="16"/>
                <w:szCs w:val="16"/>
              </w:rPr>
              <w:t>Skittles</w:t>
            </w:r>
          </w:p>
          <w:p w14:paraId="16C91A5F" w14:textId="77777777" w:rsidR="008C78DE" w:rsidRPr="008C78DE" w:rsidRDefault="008C78DE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695" w:type="pct"/>
          </w:tcPr>
          <w:p w14:paraId="7BB1A51E" w14:textId="77777777" w:rsidR="008C78DE" w:rsidRPr="008C78DE" w:rsidRDefault="008C78DE" w:rsidP="008C78DE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78DE">
              <w:rPr>
                <w:rFonts w:ascii="Arial" w:hAnsi="Arial" w:cs="Arial"/>
                <w:b w:val="0"/>
                <w:sz w:val="16"/>
                <w:szCs w:val="16"/>
              </w:rPr>
              <w:t>Throwing skills</w:t>
            </w:r>
          </w:p>
          <w:p w14:paraId="3C056523" w14:textId="69186ADB" w:rsidR="008C78DE" w:rsidRPr="008C78DE" w:rsidRDefault="008C78DE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 w:rsidRPr="008C78DE">
              <w:rPr>
                <w:rFonts w:ascii="Arial" w:hAnsi="Arial" w:cs="Arial"/>
                <w:b w:val="0"/>
                <w:sz w:val="16"/>
                <w:szCs w:val="16"/>
              </w:rPr>
              <w:t>Targets</w:t>
            </w:r>
          </w:p>
        </w:tc>
        <w:tc>
          <w:tcPr>
            <w:tcW w:w="692" w:type="pct"/>
          </w:tcPr>
          <w:p w14:paraId="1145AA3D" w14:textId="77777777" w:rsidR="007C4F95" w:rsidRDefault="008C78DE" w:rsidP="008C78DE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8C78DE">
              <w:rPr>
                <w:rFonts w:ascii="Arial" w:hAnsi="Arial" w:cs="Arial"/>
                <w:b w:val="0"/>
                <w:sz w:val="16"/>
                <w:szCs w:val="16"/>
              </w:rPr>
              <w:t xml:space="preserve">Athletics      </w:t>
            </w:r>
          </w:p>
          <w:p w14:paraId="3605B327" w14:textId="39C337EF" w:rsidR="008C78DE" w:rsidRPr="008C78DE" w:rsidRDefault="008C78DE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 w:rsidRPr="008C78DE">
              <w:rPr>
                <w:rFonts w:ascii="Arial" w:hAnsi="Arial" w:cs="Arial"/>
                <w:b w:val="0"/>
                <w:sz w:val="16"/>
                <w:szCs w:val="16"/>
              </w:rPr>
              <w:t>Running, jumping,      throwing activities</w:t>
            </w:r>
          </w:p>
        </w:tc>
        <w:tc>
          <w:tcPr>
            <w:tcW w:w="684" w:type="pct"/>
          </w:tcPr>
          <w:p w14:paraId="13B6A4EE" w14:textId="62EFAECF" w:rsidR="008C78DE" w:rsidRPr="008C78DE" w:rsidRDefault="008C78DE" w:rsidP="008C78DE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 w:rsidRPr="008C78DE">
              <w:rPr>
                <w:rFonts w:ascii="Arial" w:hAnsi="Arial" w:cs="Arial"/>
                <w:b w:val="0"/>
                <w:sz w:val="16"/>
                <w:szCs w:val="16"/>
              </w:rPr>
              <w:t>Target skills</w:t>
            </w:r>
          </w:p>
        </w:tc>
      </w:tr>
      <w:tr w:rsidR="007C4F95" w:rsidRPr="00E20240" w14:paraId="611393D2" w14:textId="77777777" w:rsidTr="00FF2391">
        <w:trPr>
          <w:trHeight w:hRule="exact" w:val="987"/>
        </w:trPr>
        <w:tc>
          <w:tcPr>
            <w:tcW w:w="851" w:type="pct"/>
            <w:vMerge w:val="restart"/>
            <w:vAlign w:val="center"/>
          </w:tcPr>
          <w:p w14:paraId="3398939C" w14:textId="77777777" w:rsidR="007C4F95" w:rsidRPr="009870A7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70A7">
              <w:rPr>
                <w:rFonts w:ascii="Arial" w:hAnsi="Arial"/>
                <w:sz w:val="28"/>
                <w:szCs w:val="28"/>
              </w:rPr>
              <w:lastRenderedPageBreak/>
              <w:t>KS4</w:t>
            </w:r>
          </w:p>
          <w:p w14:paraId="199BF12E" w14:textId="77777777" w:rsidR="007C4F95" w:rsidRPr="009870A7" w:rsidRDefault="007C4F95" w:rsidP="007C4F95">
            <w:pPr>
              <w:spacing w:after="0" w:line="240" w:lineRule="auto"/>
              <w:jc w:val="center"/>
              <w:rPr>
                <w:rFonts w:ascii="Arial" w:hAnsi="Arial"/>
              </w:rPr>
            </w:pPr>
            <w:proofErr w:type="spellStart"/>
            <w:r w:rsidRPr="009870A7">
              <w:rPr>
                <w:rFonts w:ascii="Arial" w:hAnsi="Arial"/>
              </w:rPr>
              <w:t>Helvellyn</w:t>
            </w:r>
            <w:proofErr w:type="spellEnd"/>
          </w:p>
          <w:p w14:paraId="10E5A2CD" w14:textId="77777777" w:rsidR="009870A7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Also- </w:t>
            </w:r>
          </w:p>
          <w:p w14:paraId="22591C78" w14:textId="04537614" w:rsidR="007C4F95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Wheels For All/ Walking in the community</w:t>
            </w:r>
          </w:p>
          <w:p w14:paraId="6DD94FCA" w14:textId="534893C0" w:rsidR="007C4F95" w:rsidRPr="00FE28D3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</w:tcPr>
          <w:p w14:paraId="5EC9F6E4" w14:textId="7777777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Hockey         </w:t>
            </w:r>
          </w:p>
          <w:p w14:paraId="44D6DDB0" w14:textId="05118477" w:rsidR="007C4F95" w:rsidRPr="00EE0108" w:rsidRDefault="007C4F95" w:rsidP="007C4F95">
            <w:pPr>
              <w:spacing w:after="0" w:line="240" w:lineRule="auto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  Coordination, motor skills</w:t>
            </w:r>
          </w:p>
        </w:tc>
        <w:tc>
          <w:tcPr>
            <w:tcW w:w="698" w:type="pct"/>
          </w:tcPr>
          <w:p w14:paraId="7F2F4599" w14:textId="7777777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Rugby           </w:t>
            </w:r>
          </w:p>
          <w:p w14:paraId="02037299" w14:textId="741FB352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 All skill based</w:t>
            </w:r>
          </w:p>
        </w:tc>
        <w:tc>
          <w:tcPr>
            <w:tcW w:w="695" w:type="pct"/>
          </w:tcPr>
          <w:p w14:paraId="16EDAEC1" w14:textId="7777777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Netball</w:t>
            </w:r>
          </w:p>
          <w:p w14:paraId="594FF9E6" w14:textId="3755F0CA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Throwing and catching skills</w:t>
            </w:r>
          </w:p>
        </w:tc>
        <w:tc>
          <w:tcPr>
            <w:tcW w:w="695" w:type="pct"/>
          </w:tcPr>
          <w:p w14:paraId="6C32CDBD" w14:textId="2E86C111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Boccia</w:t>
            </w:r>
            <w:proofErr w:type="spellEnd"/>
          </w:p>
        </w:tc>
        <w:tc>
          <w:tcPr>
            <w:tcW w:w="692" w:type="pct"/>
          </w:tcPr>
          <w:p w14:paraId="536AE1BE" w14:textId="7777777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Athletic     </w:t>
            </w:r>
          </w:p>
          <w:p w14:paraId="740BACB0" w14:textId="77034494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Running, jumping, throwing activities</w:t>
            </w:r>
          </w:p>
        </w:tc>
        <w:tc>
          <w:tcPr>
            <w:tcW w:w="684" w:type="pct"/>
          </w:tcPr>
          <w:p w14:paraId="384BE056" w14:textId="7777777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Cricket</w:t>
            </w:r>
          </w:p>
          <w:p w14:paraId="7EECE4D4" w14:textId="51EA1224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Throwing, catching, striking</w:t>
            </w:r>
          </w:p>
        </w:tc>
      </w:tr>
      <w:tr w:rsidR="007C4F95" w:rsidRPr="00E20240" w14:paraId="4D5A2716" w14:textId="77777777" w:rsidTr="00FF2391">
        <w:trPr>
          <w:trHeight w:hRule="exact" w:val="987"/>
        </w:trPr>
        <w:tc>
          <w:tcPr>
            <w:tcW w:w="851" w:type="pct"/>
            <w:vMerge/>
            <w:vAlign w:val="center"/>
          </w:tcPr>
          <w:p w14:paraId="4F845752" w14:textId="77777777" w:rsidR="007C4F95" w:rsidRPr="00C70EA0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4" w:type="pct"/>
          </w:tcPr>
          <w:p w14:paraId="0887C790" w14:textId="7777777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Yoga/</w:t>
            </w:r>
          </w:p>
          <w:p w14:paraId="2316D675" w14:textId="0218B296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Table Cricket</w:t>
            </w:r>
          </w:p>
        </w:tc>
        <w:tc>
          <w:tcPr>
            <w:tcW w:w="698" w:type="pct"/>
          </w:tcPr>
          <w:p w14:paraId="6645CC69" w14:textId="7777777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Football</w:t>
            </w:r>
          </w:p>
          <w:p w14:paraId="1EBFB4C2" w14:textId="7777777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Co-ordination, motor skills</w:t>
            </w:r>
          </w:p>
          <w:p w14:paraId="3E2E0F09" w14:textId="1BC6D32F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695" w:type="pct"/>
          </w:tcPr>
          <w:p w14:paraId="309B6D22" w14:textId="7777777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Basketball     </w:t>
            </w:r>
          </w:p>
          <w:p w14:paraId="08039F85" w14:textId="165FC396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Throwing, catching, shooting</w:t>
            </w:r>
          </w:p>
        </w:tc>
        <w:tc>
          <w:tcPr>
            <w:tcW w:w="695" w:type="pct"/>
          </w:tcPr>
          <w:p w14:paraId="59D04CF2" w14:textId="77777777" w:rsidR="007C4F95" w:rsidRPr="00EE0108" w:rsidRDefault="007C4F95" w:rsidP="007C4F95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Kurling</w:t>
            </w:r>
            <w:proofErr w:type="spellEnd"/>
          </w:p>
          <w:p w14:paraId="0E0B5D3A" w14:textId="7777777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692" w:type="pct"/>
          </w:tcPr>
          <w:p w14:paraId="2724B748" w14:textId="2725547C" w:rsidR="007C4F95" w:rsidRPr="00EE0108" w:rsidRDefault="007C4F95" w:rsidP="007C4F95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Athletics                Running, jumping, throwing activities</w:t>
            </w:r>
          </w:p>
          <w:p w14:paraId="65043E7A" w14:textId="7777777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684" w:type="pct"/>
          </w:tcPr>
          <w:p w14:paraId="09796D8D" w14:textId="7777777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Rounders</w:t>
            </w:r>
            <w:proofErr w:type="spellEnd"/>
          </w:p>
          <w:p w14:paraId="126C623D" w14:textId="7777777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Throwing, catching, </w:t>
            </w:r>
          </w:p>
          <w:p w14:paraId="6EDDC84D" w14:textId="6301717C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striking, running</w:t>
            </w:r>
          </w:p>
        </w:tc>
      </w:tr>
      <w:tr w:rsidR="007C4F95" w:rsidRPr="00E20240" w14:paraId="4200BB1A" w14:textId="77777777" w:rsidTr="00FF2391">
        <w:trPr>
          <w:trHeight w:hRule="exact" w:val="987"/>
        </w:trPr>
        <w:tc>
          <w:tcPr>
            <w:tcW w:w="851" w:type="pct"/>
            <w:vMerge w:val="restart"/>
            <w:vAlign w:val="center"/>
          </w:tcPr>
          <w:p w14:paraId="426DD272" w14:textId="77777777" w:rsidR="007C4F95" w:rsidRPr="009870A7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70A7">
              <w:rPr>
                <w:rFonts w:ascii="Arial" w:hAnsi="Arial"/>
                <w:sz w:val="28"/>
                <w:szCs w:val="28"/>
              </w:rPr>
              <w:t>KS5</w:t>
            </w:r>
          </w:p>
          <w:p w14:paraId="38AD6647" w14:textId="07241001" w:rsidR="007C4F95" w:rsidRPr="009870A7" w:rsidRDefault="007C4F95" w:rsidP="007C4F95">
            <w:pPr>
              <w:spacing w:after="0" w:line="240" w:lineRule="auto"/>
              <w:jc w:val="center"/>
              <w:rPr>
                <w:rFonts w:ascii="Arial" w:hAnsi="Arial"/>
              </w:rPr>
            </w:pPr>
            <w:proofErr w:type="spellStart"/>
            <w:r w:rsidRPr="009870A7">
              <w:rPr>
                <w:rFonts w:ascii="Arial" w:hAnsi="Arial"/>
              </w:rPr>
              <w:t>Bowfell</w:t>
            </w:r>
            <w:proofErr w:type="spellEnd"/>
          </w:p>
          <w:p w14:paraId="0D86B827" w14:textId="77777777" w:rsidR="009870A7" w:rsidRDefault="009870A7" w:rsidP="007C4F9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627924B" w14:textId="77777777" w:rsidR="009870A7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Also-</w:t>
            </w:r>
          </w:p>
          <w:p w14:paraId="3A9698BA" w14:textId="4343ABEE" w:rsidR="007C4F95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Leisure Centre activities</w:t>
            </w:r>
          </w:p>
          <w:p w14:paraId="779C9E4F" w14:textId="46F4A050" w:rsidR="007C4F95" w:rsidRPr="00C70EA0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Walking in the community</w:t>
            </w:r>
          </w:p>
          <w:p w14:paraId="14FBD7B0" w14:textId="78BE541A" w:rsidR="007C4F95" w:rsidRPr="00FE28D3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</w:tcPr>
          <w:p w14:paraId="52B28A7A" w14:textId="7777777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Hockey           </w:t>
            </w:r>
          </w:p>
          <w:p w14:paraId="1C8E3383" w14:textId="1B2E1A45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All skill based</w:t>
            </w:r>
          </w:p>
        </w:tc>
        <w:tc>
          <w:tcPr>
            <w:tcW w:w="698" w:type="pct"/>
          </w:tcPr>
          <w:p w14:paraId="4BC8E4AC" w14:textId="7777777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Rugby            </w:t>
            </w:r>
          </w:p>
          <w:p w14:paraId="165AE163" w14:textId="26775A1D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All skill based</w:t>
            </w:r>
          </w:p>
        </w:tc>
        <w:tc>
          <w:tcPr>
            <w:tcW w:w="695" w:type="pct"/>
          </w:tcPr>
          <w:p w14:paraId="23E463D0" w14:textId="7777777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Netball          </w:t>
            </w:r>
          </w:p>
          <w:p w14:paraId="378560AB" w14:textId="74F9880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All skill based</w:t>
            </w:r>
          </w:p>
        </w:tc>
        <w:tc>
          <w:tcPr>
            <w:tcW w:w="695" w:type="pct"/>
          </w:tcPr>
          <w:p w14:paraId="12DA4176" w14:textId="4FB240EE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Boccia</w:t>
            </w:r>
            <w:proofErr w:type="spellEnd"/>
          </w:p>
        </w:tc>
        <w:tc>
          <w:tcPr>
            <w:tcW w:w="692" w:type="pct"/>
          </w:tcPr>
          <w:p w14:paraId="29BF9E6C" w14:textId="77777777" w:rsidR="007C4F95" w:rsidRPr="00EE0108" w:rsidRDefault="007C4F95" w:rsidP="007C4F95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Athletics     </w:t>
            </w:r>
          </w:p>
          <w:p w14:paraId="0471CEB8" w14:textId="0BD5F25D" w:rsidR="007C4F95" w:rsidRPr="00EE0108" w:rsidRDefault="007C4F95" w:rsidP="007C4F95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Run and jump   Throwing equipment</w:t>
            </w:r>
          </w:p>
          <w:p w14:paraId="5A0E0E54" w14:textId="124D192C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684" w:type="pct"/>
          </w:tcPr>
          <w:p w14:paraId="617EA670" w14:textId="77777777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Cricket         </w:t>
            </w:r>
          </w:p>
          <w:p w14:paraId="68488AC6" w14:textId="372D5766" w:rsidR="007C4F95" w:rsidRPr="00EE0108" w:rsidRDefault="007C4F95" w:rsidP="007C4F95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 All skill based</w:t>
            </w:r>
          </w:p>
        </w:tc>
      </w:tr>
      <w:tr w:rsidR="007C4F95" w:rsidRPr="00E20240" w14:paraId="7CFD67BB" w14:textId="77777777" w:rsidTr="00FF2391">
        <w:trPr>
          <w:trHeight w:hRule="exact" w:val="987"/>
        </w:trPr>
        <w:tc>
          <w:tcPr>
            <w:tcW w:w="851" w:type="pct"/>
            <w:vMerge/>
            <w:vAlign w:val="center"/>
          </w:tcPr>
          <w:p w14:paraId="5A887B4A" w14:textId="77777777" w:rsidR="007C4F95" w:rsidRPr="00C70EA0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4" w:type="pct"/>
          </w:tcPr>
          <w:p w14:paraId="40EE9B14" w14:textId="27C30523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Yoga</w:t>
            </w:r>
          </w:p>
        </w:tc>
        <w:tc>
          <w:tcPr>
            <w:tcW w:w="698" w:type="pct"/>
          </w:tcPr>
          <w:p w14:paraId="474D3EE6" w14:textId="7777777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Football </w:t>
            </w:r>
          </w:p>
          <w:p w14:paraId="1CC015E6" w14:textId="52C4145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All skill based</w:t>
            </w:r>
          </w:p>
        </w:tc>
        <w:tc>
          <w:tcPr>
            <w:tcW w:w="695" w:type="pct"/>
          </w:tcPr>
          <w:p w14:paraId="43AD2729" w14:textId="7777777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Basketball     </w:t>
            </w:r>
          </w:p>
          <w:p w14:paraId="1014E4E9" w14:textId="7972C99B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All skill based</w:t>
            </w:r>
          </w:p>
        </w:tc>
        <w:tc>
          <w:tcPr>
            <w:tcW w:w="695" w:type="pct"/>
          </w:tcPr>
          <w:p w14:paraId="4FB3906F" w14:textId="77777777" w:rsidR="007C4F95" w:rsidRPr="00EE0108" w:rsidRDefault="007C4F95" w:rsidP="007C4F95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Kurling</w:t>
            </w:r>
            <w:proofErr w:type="spellEnd"/>
          </w:p>
          <w:p w14:paraId="0C9E75A5" w14:textId="7777777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692" w:type="pct"/>
          </w:tcPr>
          <w:p w14:paraId="531D7301" w14:textId="7777777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Athletics     </w:t>
            </w:r>
          </w:p>
          <w:p w14:paraId="3613FADB" w14:textId="64C42071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Run and Jump Throwing equipment</w:t>
            </w:r>
          </w:p>
        </w:tc>
        <w:tc>
          <w:tcPr>
            <w:tcW w:w="684" w:type="pct"/>
          </w:tcPr>
          <w:p w14:paraId="2B9A1321" w14:textId="77777777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>Rounders</w:t>
            </w:r>
            <w:proofErr w:type="spellEnd"/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      </w:t>
            </w:r>
          </w:p>
          <w:p w14:paraId="378B7B13" w14:textId="2BD1D30B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</w:rPr>
              <w:t xml:space="preserve"> All  skill based</w:t>
            </w:r>
          </w:p>
        </w:tc>
      </w:tr>
      <w:tr w:rsidR="007C4F95" w:rsidRPr="00E20240" w14:paraId="417567B7" w14:textId="77777777" w:rsidTr="00FF2391">
        <w:trPr>
          <w:trHeight w:hRule="exact" w:val="987"/>
        </w:trPr>
        <w:tc>
          <w:tcPr>
            <w:tcW w:w="851" w:type="pct"/>
            <w:vMerge/>
            <w:vAlign w:val="center"/>
          </w:tcPr>
          <w:p w14:paraId="06ED90EE" w14:textId="77777777" w:rsidR="007C4F95" w:rsidRPr="00C70EA0" w:rsidRDefault="007C4F95" w:rsidP="007C4F9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4" w:type="pct"/>
          </w:tcPr>
          <w:p w14:paraId="62DDAF35" w14:textId="4757AC46" w:rsidR="007C4F95" w:rsidRPr="00EE0108" w:rsidRDefault="007C4F95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Circuit training</w:t>
            </w:r>
          </w:p>
        </w:tc>
        <w:tc>
          <w:tcPr>
            <w:tcW w:w="698" w:type="pct"/>
          </w:tcPr>
          <w:p w14:paraId="6D977FA9" w14:textId="64E169FE" w:rsidR="007C4F95" w:rsidRPr="00EE0108" w:rsidRDefault="009870A7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Yoga</w:t>
            </w:r>
          </w:p>
        </w:tc>
        <w:tc>
          <w:tcPr>
            <w:tcW w:w="695" w:type="pct"/>
          </w:tcPr>
          <w:p w14:paraId="68095673" w14:textId="5AAC40D3" w:rsidR="007C4F95" w:rsidRPr="00EE0108" w:rsidRDefault="009870A7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Parachute Games</w:t>
            </w:r>
          </w:p>
        </w:tc>
        <w:tc>
          <w:tcPr>
            <w:tcW w:w="695" w:type="pct"/>
          </w:tcPr>
          <w:p w14:paraId="494674E2" w14:textId="2964B0AB" w:rsidR="007C4F95" w:rsidRPr="00EE0108" w:rsidRDefault="009870A7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Football</w:t>
            </w:r>
          </w:p>
        </w:tc>
        <w:tc>
          <w:tcPr>
            <w:tcW w:w="692" w:type="pct"/>
          </w:tcPr>
          <w:p w14:paraId="2EFEECA7" w14:textId="63C4FFF2" w:rsidR="007C4F95" w:rsidRPr="00EE0108" w:rsidRDefault="009870A7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Athletics</w:t>
            </w:r>
          </w:p>
        </w:tc>
        <w:tc>
          <w:tcPr>
            <w:tcW w:w="684" w:type="pct"/>
          </w:tcPr>
          <w:p w14:paraId="04C98163" w14:textId="0F0540C7" w:rsidR="007C4F95" w:rsidRPr="00EE0108" w:rsidRDefault="009870A7" w:rsidP="007C4F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EE0108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Tennis</w:t>
            </w:r>
          </w:p>
        </w:tc>
      </w:tr>
    </w:tbl>
    <w:p w14:paraId="5C60D503" w14:textId="6429AA8C" w:rsidR="00707C4F" w:rsidRPr="0029386B" w:rsidRDefault="00707C4F" w:rsidP="00707C4F">
      <w:pPr>
        <w:tabs>
          <w:tab w:val="left" w:pos="10500"/>
        </w:tabs>
        <w:rPr>
          <w:rFonts w:ascii="Arial" w:hAnsi="Arial" w:cs="Arial"/>
          <w:b w:val="0"/>
          <w:sz w:val="32"/>
          <w:szCs w:val="32"/>
        </w:rPr>
      </w:pPr>
    </w:p>
    <w:p w14:paraId="32DE4C1D" w14:textId="77777777" w:rsidR="0086365E" w:rsidRDefault="0086365E" w:rsidP="00707C4F">
      <w:pPr>
        <w:pStyle w:val="NoSpacing1"/>
        <w:jc w:val="center"/>
        <w:rPr>
          <w:rFonts w:ascii="Arial" w:hAnsi="Arial"/>
          <w:sz w:val="32"/>
        </w:rPr>
      </w:pPr>
    </w:p>
    <w:p w14:paraId="753EC2D3" w14:textId="698FCD16" w:rsidR="0029386B" w:rsidRPr="0029386B" w:rsidRDefault="0029386B" w:rsidP="00707C4F">
      <w:pPr>
        <w:rPr>
          <w:b w:val="0"/>
        </w:rPr>
      </w:pPr>
    </w:p>
    <w:sectPr w:rsidR="0029386B" w:rsidRPr="0029386B" w:rsidSect="009D2F38">
      <w:headerReference w:type="default" r:id="rId8"/>
      <w:pgSz w:w="16840" w:h="11900" w:orient="landscape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9124D" w14:textId="77777777" w:rsidR="00C341EE" w:rsidRDefault="00C341EE" w:rsidP="00287460">
      <w:pPr>
        <w:spacing w:after="0" w:line="240" w:lineRule="auto"/>
      </w:pPr>
      <w:r>
        <w:separator/>
      </w:r>
    </w:p>
  </w:endnote>
  <w:endnote w:type="continuationSeparator" w:id="0">
    <w:p w14:paraId="526775A5" w14:textId="77777777" w:rsidR="00C341EE" w:rsidRDefault="00C341EE" w:rsidP="0028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7FD9E" w14:textId="77777777" w:rsidR="00C341EE" w:rsidRDefault="00C341EE" w:rsidP="00287460">
      <w:pPr>
        <w:spacing w:after="0" w:line="240" w:lineRule="auto"/>
      </w:pPr>
      <w:r>
        <w:separator/>
      </w:r>
    </w:p>
  </w:footnote>
  <w:footnote w:type="continuationSeparator" w:id="0">
    <w:p w14:paraId="0F37E60A" w14:textId="77777777" w:rsidR="00C341EE" w:rsidRDefault="00C341EE" w:rsidP="0028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991FC" w14:textId="41DC7323" w:rsidR="00C341EE" w:rsidRPr="00FD7A9E" w:rsidRDefault="00C341EE" w:rsidP="00FD7A9E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DD22167" wp14:editId="51583061">
          <wp:simplePos x="0" y="0"/>
          <wp:positionH relativeFrom="column">
            <wp:posOffset>36830</wp:posOffset>
          </wp:positionH>
          <wp:positionV relativeFrom="paragraph">
            <wp:posOffset>-300990</wp:posOffset>
          </wp:positionV>
          <wp:extent cx="3312160" cy="698500"/>
          <wp:effectExtent l="0" t="0" r="2540" b="6350"/>
          <wp:wrapTight wrapText="bothSides">
            <wp:wrapPolygon edited="0">
              <wp:start x="0" y="0"/>
              <wp:lineTo x="0" y="21207"/>
              <wp:lineTo x="21492" y="21207"/>
              <wp:lineTo x="2149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11" t="9476" r="45900" b="79538"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A9E">
      <w:rPr>
        <w:rFonts w:ascii="Arial" w:hAnsi="Arial"/>
        <w:sz w:val="32"/>
      </w:rPr>
      <w:t xml:space="preserve">PE </w:t>
    </w:r>
    <w:r>
      <w:rPr>
        <w:rFonts w:ascii="Arial" w:hAnsi="Arial"/>
        <w:sz w:val="32"/>
      </w:rPr>
      <w:t xml:space="preserve">SEAS </w:t>
    </w:r>
    <w:r w:rsidRPr="00FD7A9E">
      <w:rPr>
        <w:rFonts w:ascii="Arial" w:hAnsi="Arial"/>
        <w:sz w:val="32"/>
      </w:rPr>
      <w:t>CURRICULUM OVERVIEW</w:t>
    </w:r>
  </w:p>
  <w:p w14:paraId="740A3D11" w14:textId="77777777" w:rsidR="00C341EE" w:rsidRDefault="00C34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34A09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02678"/>
    <w:multiLevelType w:val="hybridMultilevel"/>
    <w:tmpl w:val="DBC0F0BE"/>
    <w:lvl w:ilvl="0" w:tplc="6A1AEE8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4FD"/>
    <w:multiLevelType w:val="hybridMultilevel"/>
    <w:tmpl w:val="B86EE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A238F"/>
    <w:multiLevelType w:val="hybridMultilevel"/>
    <w:tmpl w:val="099E6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4438A"/>
    <w:multiLevelType w:val="hybridMultilevel"/>
    <w:tmpl w:val="DBC0F0BE"/>
    <w:lvl w:ilvl="0" w:tplc="6A1AEE8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960B7"/>
    <w:multiLevelType w:val="hybridMultilevel"/>
    <w:tmpl w:val="4CF60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8046F"/>
    <w:multiLevelType w:val="hybridMultilevel"/>
    <w:tmpl w:val="0FAE0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6FA0"/>
    <w:multiLevelType w:val="hybridMultilevel"/>
    <w:tmpl w:val="56428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30A90"/>
    <w:multiLevelType w:val="hybridMultilevel"/>
    <w:tmpl w:val="E45C1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0E72CA"/>
    <w:multiLevelType w:val="hybridMultilevel"/>
    <w:tmpl w:val="9AECE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D6B0F"/>
    <w:multiLevelType w:val="hybridMultilevel"/>
    <w:tmpl w:val="4CD4B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9F620C"/>
    <w:multiLevelType w:val="hybridMultilevel"/>
    <w:tmpl w:val="532E9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626DF"/>
    <w:multiLevelType w:val="hybridMultilevel"/>
    <w:tmpl w:val="E402DC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5C368B"/>
    <w:multiLevelType w:val="hybridMultilevel"/>
    <w:tmpl w:val="166A4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FF3051"/>
    <w:multiLevelType w:val="hybridMultilevel"/>
    <w:tmpl w:val="DC122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BA02B1"/>
    <w:multiLevelType w:val="hybridMultilevel"/>
    <w:tmpl w:val="CE320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512D56"/>
    <w:multiLevelType w:val="hybridMultilevel"/>
    <w:tmpl w:val="A6102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DC6C6D"/>
    <w:multiLevelType w:val="hybridMultilevel"/>
    <w:tmpl w:val="27507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14E06"/>
    <w:multiLevelType w:val="hybridMultilevel"/>
    <w:tmpl w:val="F8547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8D5609"/>
    <w:multiLevelType w:val="hybridMultilevel"/>
    <w:tmpl w:val="BE6A8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7431F9"/>
    <w:multiLevelType w:val="hybridMultilevel"/>
    <w:tmpl w:val="2C52A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33242A"/>
    <w:multiLevelType w:val="hybridMultilevel"/>
    <w:tmpl w:val="3B301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634FB3"/>
    <w:multiLevelType w:val="hybridMultilevel"/>
    <w:tmpl w:val="B6D45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C676D1"/>
    <w:multiLevelType w:val="hybridMultilevel"/>
    <w:tmpl w:val="F53C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9148F"/>
    <w:multiLevelType w:val="hybridMultilevel"/>
    <w:tmpl w:val="D78815A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6381"/>
    <w:multiLevelType w:val="hybridMultilevel"/>
    <w:tmpl w:val="27FAE3E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1F4707"/>
    <w:multiLevelType w:val="hybridMultilevel"/>
    <w:tmpl w:val="305EE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294FF1"/>
    <w:multiLevelType w:val="hybridMultilevel"/>
    <w:tmpl w:val="4DFE6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446602"/>
    <w:multiLevelType w:val="hybridMultilevel"/>
    <w:tmpl w:val="29CE0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1650E2"/>
    <w:multiLevelType w:val="hybridMultilevel"/>
    <w:tmpl w:val="4E34AB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2F0684"/>
    <w:multiLevelType w:val="hybridMultilevel"/>
    <w:tmpl w:val="26560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4"/>
  </w:num>
  <w:num w:numId="11">
    <w:abstractNumId w:val="28"/>
  </w:num>
  <w:num w:numId="12">
    <w:abstractNumId w:val="11"/>
  </w:num>
  <w:num w:numId="13">
    <w:abstractNumId w:val="18"/>
  </w:num>
  <w:num w:numId="14">
    <w:abstractNumId w:val="23"/>
  </w:num>
  <w:num w:numId="15">
    <w:abstractNumId w:val="1"/>
  </w:num>
  <w:num w:numId="16">
    <w:abstractNumId w:val="4"/>
  </w:num>
  <w:num w:numId="17">
    <w:abstractNumId w:val="29"/>
  </w:num>
  <w:num w:numId="18">
    <w:abstractNumId w:val="25"/>
  </w:num>
  <w:num w:numId="19">
    <w:abstractNumId w:val="3"/>
  </w:num>
  <w:num w:numId="20">
    <w:abstractNumId w:val="5"/>
  </w:num>
  <w:num w:numId="21">
    <w:abstractNumId w:val="8"/>
  </w:num>
  <w:num w:numId="22">
    <w:abstractNumId w:val="2"/>
  </w:num>
  <w:num w:numId="23">
    <w:abstractNumId w:val="30"/>
  </w:num>
  <w:num w:numId="24">
    <w:abstractNumId w:val="16"/>
  </w:num>
  <w:num w:numId="25">
    <w:abstractNumId w:val="27"/>
  </w:num>
  <w:num w:numId="26">
    <w:abstractNumId w:val="21"/>
  </w:num>
  <w:num w:numId="27">
    <w:abstractNumId w:val="15"/>
  </w:num>
  <w:num w:numId="28">
    <w:abstractNumId w:val="20"/>
  </w:num>
  <w:num w:numId="29">
    <w:abstractNumId w:val="24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2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07"/>
    <w:rsid w:val="0000078E"/>
    <w:rsid w:val="00002799"/>
    <w:rsid w:val="0004238F"/>
    <w:rsid w:val="00054585"/>
    <w:rsid w:val="00057F19"/>
    <w:rsid w:val="00060A51"/>
    <w:rsid w:val="00084C6F"/>
    <w:rsid w:val="00094165"/>
    <w:rsid w:val="00094915"/>
    <w:rsid w:val="000A6C2F"/>
    <w:rsid w:val="000C3D7C"/>
    <w:rsid w:val="000C5BEE"/>
    <w:rsid w:val="000E0F1F"/>
    <w:rsid w:val="000E7E93"/>
    <w:rsid w:val="000F1F6E"/>
    <w:rsid w:val="00101458"/>
    <w:rsid w:val="00107501"/>
    <w:rsid w:val="001424C5"/>
    <w:rsid w:val="00170BD4"/>
    <w:rsid w:val="001730CC"/>
    <w:rsid w:val="00173D60"/>
    <w:rsid w:val="0017554C"/>
    <w:rsid w:val="00181963"/>
    <w:rsid w:val="00186A97"/>
    <w:rsid w:val="001A0622"/>
    <w:rsid w:val="001A0E3B"/>
    <w:rsid w:val="001A276F"/>
    <w:rsid w:val="001B12E8"/>
    <w:rsid w:val="001B7F73"/>
    <w:rsid w:val="001C4D1A"/>
    <w:rsid w:val="001D415B"/>
    <w:rsid w:val="001F7BFA"/>
    <w:rsid w:val="002008BF"/>
    <w:rsid w:val="00212178"/>
    <w:rsid w:val="002157B6"/>
    <w:rsid w:val="0022057C"/>
    <w:rsid w:val="00223D2F"/>
    <w:rsid w:val="00227B45"/>
    <w:rsid w:val="00236988"/>
    <w:rsid w:val="00237502"/>
    <w:rsid w:val="0024735E"/>
    <w:rsid w:val="002636A3"/>
    <w:rsid w:val="00284E0C"/>
    <w:rsid w:val="00287460"/>
    <w:rsid w:val="00291ED2"/>
    <w:rsid w:val="0029386B"/>
    <w:rsid w:val="00295E02"/>
    <w:rsid w:val="002A7A4C"/>
    <w:rsid w:val="002B7697"/>
    <w:rsid w:val="002C3254"/>
    <w:rsid w:val="002D10EF"/>
    <w:rsid w:val="002D6D45"/>
    <w:rsid w:val="002D6DFC"/>
    <w:rsid w:val="002D7B91"/>
    <w:rsid w:val="00305FE4"/>
    <w:rsid w:val="0032588A"/>
    <w:rsid w:val="00356B9B"/>
    <w:rsid w:val="00373239"/>
    <w:rsid w:val="00384BCB"/>
    <w:rsid w:val="003926F8"/>
    <w:rsid w:val="00393AF7"/>
    <w:rsid w:val="003968F5"/>
    <w:rsid w:val="003B7F00"/>
    <w:rsid w:val="003E45E5"/>
    <w:rsid w:val="003F0187"/>
    <w:rsid w:val="004057F7"/>
    <w:rsid w:val="00413EE5"/>
    <w:rsid w:val="00414516"/>
    <w:rsid w:val="0043259C"/>
    <w:rsid w:val="00440830"/>
    <w:rsid w:val="00464294"/>
    <w:rsid w:val="00465D1D"/>
    <w:rsid w:val="00486DEE"/>
    <w:rsid w:val="004932B8"/>
    <w:rsid w:val="004A1DC9"/>
    <w:rsid w:val="004A4507"/>
    <w:rsid w:val="004B0329"/>
    <w:rsid w:val="004C1DDE"/>
    <w:rsid w:val="004D22A9"/>
    <w:rsid w:val="004D64F1"/>
    <w:rsid w:val="004D66F4"/>
    <w:rsid w:val="004E1191"/>
    <w:rsid w:val="004E5D15"/>
    <w:rsid w:val="004E7ECE"/>
    <w:rsid w:val="004F183B"/>
    <w:rsid w:val="004F4328"/>
    <w:rsid w:val="00505C5A"/>
    <w:rsid w:val="00524010"/>
    <w:rsid w:val="00524473"/>
    <w:rsid w:val="00526811"/>
    <w:rsid w:val="005300CF"/>
    <w:rsid w:val="005404A6"/>
    <w:rsid w:val="005410D0"/>
    <w:rsid w:val="00544B88"/>
    <w:rsid w:val="0054617D"/>
    <w:rsid w:val="00571C5E"/>
    <w:rsid w:val="00577A94"/>
    <w:rsid w:val="0058172B"/>
    <w:rsid w:val="005B56A7"/>
    <w:rsid w:val="005C0CF3"/>
    <w:rsid w:val="005C343F"/>
    <w:rsid w:val="005C55B4"/>
    <w:rsid w:val="005D0026"/>
    <w:rsid w:val="005D0CDC"/>
    <w:rsid w:val="005E7CDD"/>
    <w:rsid w:val="005F2EC4"/>
    <w:rsid w:val="005F4126"/>
    <w:rsid w:val="006074A5"/>
    <w:rsid w:val="00621C10"/>
    <w:rsid w:val="0063029E"/>
    <w:rsid w:val="00633967"/>
    <w:rsid w:val="006352A0"/>
    <w:rsid w:val="00647517"/>
    <w:rsid w:val="00654264"/>
    <w:rsid w:val="006569AE"/>
    <w:rsid w:val="00662B69"/>
    <w:rsid w:val="006765C1"/>
    <w:rsid w:val="006863C4"/>
    <w:rsid w:val="0069053D"/>
    <w:rsid w:val="00693A52"/>
    <w:rsid w:val="006A224D"/>
    <w:rsid w:val="006B1755"/>
    <w:rsid w:val="006B2EC3"/>
    <w:rsid w:val="006C1876"/>
    <w:rsid w:val="006D059F"/>
    <w:rsid w:val="006D401A"/>
    <w:rsid w:val="006D67FB"/>
    <w:rsid w:val="006E3E93"/>
    <w:rsid w:val="006F49E1"/>
    <w:rsid w:val="006F4E93"/>
    <w:rsid w:val="00702224"/>
    <w:rsid w:val="00704F33"/>
    <w:rsid w:val="00707C4F"/>
    <w:rsid w:val="00735A10"/>
    <w:rsid w:val="0074309D"/>
    <w:rsid w:val="00773D7E"/>
    <w:rsid w:val="00787B55"/>
    <w:rsid w:val="00787BD9"/>
    <w:rsid w:val="007911B2"/>
    <w:rsid w:val="00795EB7"/>
    <w:rsid w:val="007C02A3"/>
    <w:rsid w:val="007C203B"/>
    <w:rsid w:val="007C4F95"/>
    <w:rsid w:val="007D3223"/>
    <w:rsid w:val="007D6571"/>
    <w:rsid w:val="007F14C6"/>
    <w:rsid w:val="00803450"/>
    <w:rsid w:val="00814BA5"/>
    <w:rsid w:val="00825465"/>
    <w:rsid w:val="00830183"/>
    <w:rsid w:val="00831231"/>
    <w:rsid w:val="00836368"/>
    <w:rsid w:val="008372DE"/>
    <w:rsid w:val="008417FC"/>
    <w:rsid w:val="00850768"/>
    <w:rsid w:val="00857E0B"/>
    <w:rsid w:val="0086365E"/>
    <w:rsid w:val="00865434"/>
    <w:rsid w:val="00866E65"/>
    <w:rsid w:val="00883B07"/>
    <w:rsid w:val="00883BD8"/>
    <w:rsid w:val="00894557"/>
    <w:rsid w:val="008A52E6"/>
    <w:rsid w:val="008B5AEA"/>
    <w:rsid w:val="008C08E4"/>
    <w:rsid w:val="008C09E8"/>
    <w:rsid w:val="008C0B05"/>
    <w:rsid w:val="008C1DBB"/>
    <w:rsid w:val="008C463A"/>
    <w:rsid w:val="008C78DE"/>
    <w:rsid w:val="008D1483"/>
    <w:rsid w:val="008F3810"/>
    <w:rsid w:val="00900496"/>
    <w:rsid w:val="00904DE9"/>
    <w:rsid w:val="00923FF4"/>
    <w:rsid w:val="009271F7"/>
    <w:rsid w:val="00934796"/>
    <w:rsid w:val="00963A4B"/>
    <w:rsid w:val="00971ECE"/>
    <w:rsid w:val="00980EBE"/>
    <w:rsid w:val="00983BA5"/>
    <w:rsid w:val="009870A7"/>
    <w:rsid w:val="00995125"/>
    <w:rsid w:val="00995DE5"/>
    <w:rsid w:val="009A56BC"/>
    <w:rsid w:val="009B2326"/>
    <w:rsid w:val="009B797A"/>
    <w:rsid w:val="009C1A94"/>
    <w:rsid w:val="009C2D1B"/>
    <w:rsid w:val="009C57D9"/>
    <w:rsid w:val="009D2F38"/>
    <w:rsid w:val="009E7E23"/>
    <w:rsid w:val="009F18CC"/>
    <w:rsid w:val="009F607C"/>
    <w:rsid w:val="00A03868"/>
    <w:rsid w:val="00A13C77"/>
    <w:rsid w:val="00A26DAB"/>
    <w:rsid w:val="00A32703"/>
    <w:rsid w:val="00A368C4"/>
    <w:rsid w:val="00A55A00"/>
    <w:rsid w:val="00A56A35"/>
    <w:rsid w:val="00A62631"/>
    <w:rsid w:val="00A65BFD"/>
    <w:rsid w:val="00A67E21"/>
    <w:rsid w:val="00A72AFC"/>
    <w:rsid w:val="00A7490E"/>
    <w:rsid w:val="00A84674"/>
    <w:rsid w:val="00A860AE"/>
    <w:rsid w:val="00A947B2"/>
    <w:rsid w:val="00AF48FB"/>
    <w:rsid w:val="00B04104"/>
    <w:rsid w:val="00B121D1"/>
    <w:rsid w:val="00B217BC"/>
    <w:rsid w:val="00B22604"/>
    <w:rsid w:val="00B2499A"/>
    <w:rsid w:val="00B27707"/>
    <w:rsid w:val="00B358DA"/>
    <w:rsid w:val="00B35B33"/>
    <w:rsid w:val="00B4215F"/>
    <w:rsid w:val="00B44154"/>
    <w:rsid w:val="00B538D0"/>
    <w:rsid w:val="00B55888"/>
    <w:rsid w:val="00B6316F"/>
    <w:rsid w:val="00B83A3E"/>
    <w:rsid w:val="00B90FD9"/>
    <w:rsid w:val="00BB0FA1"/>
    <w:rsid w:val="00BE1685"/>
    <w:rsid w:val="00C109D2"/>
    <w:rsid w:val="00C13C0C"/>
    <w:rsid w:val="00C2301B"/>
    <w:rsid w:val="00C237BC"/>
    <w:rsid w:val="00C341EE"/>
    <w:rsid w:val="00C4586F"/>
    <w:rsid w:val="00C45D18"/>
    <w:rsid w:val="00C51073"/>
    <w:rsid w:val="00C67CEF"/>
    <w:rsid w:val="00C70EA0"/>
    <w:rsid w:val="00CA095F"/>
    <w:rsid w:val="00CA5752"/>
    <w:rsid w:val="00CB43B8"/>
    <w:rsid w:val="00CC7F30"/>
    <w:rsid w:val="00CD3494"/>
    <w:rsid w:val="00CE193B"/>
    <w:rsid w:val="00CF28A6"/>
    <w:rsid w:val="00D04475"/>
    <w:rsid w:val="00D1178B"/>
    <w:rsid w:val="00D17CEA"/>
    <w:rsid w:val="00D26B1E"/>
    <w:rsid w:val="00D3103C"/>
    <w:rsid w:val="00D3117E"/>
    <w:rsid w:val="00D36454"/>
    <w:rsid w:val="00D41A50"/>
    <w:rsid w:val="00D44888"/>
    <w:rsid w:val="00D61C0F"/>
    <w:rsid w:val="00D653DC"/>
    <w:rsid w:val="00D82D23"/>
    <w:rsid w:val="00D9290C"/>
    <w:rsid w:val="00D95B4B"/>
    <w:rsid w:val="00D978DA"/>
    <w:rsid w:val="00DA07D3"/>
    <w:rsid w:val="00DA1835"/>
    <w:rsid w:val="00DA3ED7"/>
    <w:rsid w:val="00DB7721"/>
    <w:rsid w:val="00DD7175"/>
    <w:rsid w:val="00DE0701"/>
    <w:rsid w:val="00DF7A0B"/>
    <w:rsid w:val="00E136CE"/>
    <w:rsid w:val="00E30129"/>
    <w:rsid w:val="00E33E08"/>
    <w:rsid w:val="00E36D99"/>
    <w:rsid w:val="00E37327"/>
    <w:rsid w:val="00E52E59"/>
    <w:rsid w:val="00E56298"/>
    <w:rsid w:val="00E57D96"/>
    <w:rsid w:val="00EA12A6"/>
    <w:rsid w:val="00EA3BA1"/>
    <w:rsid w:val="00EC0526"/>
    <w:rsid w:val="00EC1483"/>
    <w:rsid w:val="00EC2850"/>
    <w:rsid w:val="00EC442B"/>
    <w:rsid w:val="00ED3070"/>
    <w:rsid w:val="00EE0108"/>
    <w:rsid w:val="00EF211F"/>
    <w:rsid w:val="00EF395D"/>
    <w:rsid w:val="00EF4C68"/>
    <w:rsid w:val="00F12E01"/>
    <w:rsid w:val="00F32802"/>
    <w:rsid w:val="00F336B1"/>
    <w:rsid w:val="00F338BB"/>
    <w:rsid w:val="00F379FD"/>
    <w:rsid w:val="00F413B6"/>
    <w:rsid w:val="00F43130"/>
    <w:rsid w:val="00F4381D"/>
    <w:rsid w:val="00F53E3E"/>
    <w:rsid w:val="00F564E0"/>
    <w:rsid w:val="00F6390C"/>
    <w:rsid w:val="00F75FDC"/>
    <w:rsid w:val="00F7732C"/>
    <w:rsid w:val="00F854C7"/>
    <w:rsid w:val="00F856A8"/>
    <w:rsid w:val="00F9281A"/>
    <w:rsid w:val="00FA010C"/>
    <w:rsid w:val="00FA6B8A"/>
    <w:rsid w:val="00FB2CB1"/>
    <w:rsid w:val="00FC7076"/>
    <w:rsid w:val="00FD7A9E"/>
    <w:rsid w:val="00FE28D3"/>
    <w:rsid w:val="00FF04B0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693EAD6"/>
  <w14:defaultImageDpi w14:val="300"/>
  <w15:docId w15:val="{22F04545-E459-446D-BF30-769A8ADB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95"/>
    <w:pPr>
      <w:spacing w:after="200" w:line="276" w:lineRule="auto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5BEE"/>
    <w:pPr>
      <w:keepNext/>
      <w:spacing w:before="240" w:after="60"/>
      <w:outlineLvl w:val="1"/>
    </w:pPr>
    <w:rPr>
      <w:rFonts w:ascii="Cambria" w:eastAsia="Times New Roman" w:hAnsi="Cambria"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-Accent11">
    <w:name w:val="Medium Grid 2 - Accent 11"/>
    <w:uiPriority w:val="1"/>
    <w:qFormat/>
    <w:rsid w:val="00186A97"/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uiPriority w:val="9"/>
    <w:rsid w:val="000C5BEE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2C32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MediumShading1-Accent11">
    <w:name w:val="Medium Shading 1 - Accent 11"/>
    <w:uiPriority w:val="68"/>
    <w:rsid w:val="00236988"/>
    <w:rPr>
      <w:b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87460"/>
    <w:rPr>
      <w:b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87460"/>
    <w:rPr>
      <w:b/>
      <w:sz w:val="22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D61C0F"/>
    <w:pPr>
      <w:ind w:left="720"/>
      <w:contextualSpacing/>
    </w:pPr>
    <w:rPr>
      <w:rFonts w:ascii="Calibri" w:hAnsi="Calibri"/>
      <w:b w:val="0"/>
    </w:rPr>
  </w:style>
  <w:style w:type="paragraph" w:customStyle="1" w:styleId="NoSpacing1">
    <w:name w:val="No Spacing1"/>
    <w:basedOn w:val="MediumShading1-Accent11"/>
    <w:qFormat/>
    <w:rsid w:val="00DE0701"/>
  </w:style>
  <w:style w:type="paragraph" w:customStyle="1" w:styleId="MediumGrid21">
    <w:name w:val="Medium Grid 21"/>
    <w:uiPriority w:val="1"/>
    <w:qFormat/>
    <w:rsid w:val="00704F33"/>
    <w:rPr>
      <w:b/>
      <w:sz w:val="22"/>
      <w:szCs w:val="22"/>
    </w:rPr>
  </w:style>
  <w:style w:type="paragraph" w:styleId="NoSpacing">
    <w:name w:val="No Spacing"/>
    <w:uiPriority w:val="68"/>
    <w:qFormat/>
    <w:rsid w:val="00825465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6C1876"/>
    <w:pPr>
      <w:spacing w:after="0" w:line="240" w:lineRule="auto"/>
      <w:ind w:left="720"/>
      <w:contextualSpacing/>
    </w:pPr>
    <w:rPr>
      <w:rFonts w:ascii="Times New Roman" w:eastAsia="Times New Roman" w:hAnsi="Times New Roman"/>
      <w:b w:val="0"/>
      <w:sz w:val="24"/>
      <w:szCs w:val="24"/>
      <w:lang w:val="en-US"/>
    </w:rPr>
  </w:style>
  <w:style w:type="paragraph" w:customStyle="1" w:styleId="ColorfulShading-Accent41">
    <w:name w:val="Colorful Shading - Accent 41"/>
    <w:uiPriority w:val="68"/>
    <w:rsid w:val="006C1876"/>
    <w:rPr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0B57E-871B-43A0-A78D-43B817CB0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2BE9D8-767A-4060-B233-ADCEFA31359C}"/>
</file>

<file path=customXml/itemProps3.xml><?xml version="1.0" encoding="utf-8"?>
<ds:datastoreItem xmlns:ds="http://schemas.openxmlformats.org/officeDocument/2006/customXml" ds:itemID="{31AD9A34-089B-4475-90FF-3E097DF151C9}"/>
</file>

<file path=customXml/itemProps4.xml><?xml version="1.0" encoding="utf-8"?>
<ds:datastoreItem xmlns:ds="http://schemas.openxmlformats.org/officeDocument/2006/customXml" ds:itemID="{13870C4C-8FFD-48B6-ACFD-F34A1CAF51C9}"/>
</file>

<file path=docProps/app.xml><?xml version="1.0" encoding="utf-8"?>
<Properties xmlns="http://schemas.openxmlformats.org/officeDocument/2006/extended-properties" xmlns:vt="http://schemas.openxmlformats.org/officeDocument/2006/docPropsVTypes">
  <Template>411506FF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Queen Katherine School</Company>
  <LinksUpToDate>false</LinksUpToDate>
  <CharactersWithSpaces>2927</CharactersWithSpaces>
  <SharedDoc>false</SharedDoc>
  <HLinks>
    <vt:vector size="18" baseType="variant">
      <vt:variant>
        <vt:i4>131195</vt:i4>
      </vt:variant>
      <vt:variant>
        <vt:i4>-1</vt:i4>
      </vt:variant>
      <vt:variant>
        <vt:i4>2064</vt:i4>
      </vt:variant>
      <vt:variant>
        <vt:i4>1</vt:i4>
      </vt:variant>
      <vt:variant>
        <vt:lpwstr>Yellow New Curriculum Background Option 1</vt:lpwstr>
      </vt:variant>
      <vt:variant>
        <vt:lpwstr/>
      </vt:variant>
      <vt:variant>
        <vt:i4>131195</vt:i4>
      </vt:variant>
      <vt:variant>
        <vt:i4>-1</vt:i4>
      </vt:variant>
      <vt:variant>
        <vt:i4>2065</vt:i4>
      </vt:variant>
      <vt:variant>
        <vt:i4>1</vt:i4>
      </vt:variant>
      <vt:variant>
        <vt:lpwstr>Yellow New Curriculum Background Option 1</vt:lpwstr>
      </vt:variant>
      <vt:variant>
        <vt:lpwstr/>
      </vt:variant>
      <vt:variant>
        <vt:i4>131195</vt:i4>
      </vt:variant>
      <vt:variant>
        <vt:i4>-1</vt:i4>
      </vt:variant>
      <vt:variant>
        <vt:i4>2066</vt:i4>
      </vt:variant>
      <vt:variant>
        <vt:i4>1</vt:i4>
      </vt:variant>
      <vt:variant>
        <vt:lpwstr>Yellow New Curriculum Background Option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Karen Martindale</cp:lastModifiedBy>
  <cp:revision>2</cp:revision>
  <cp:lastPrinted>2014-10-13T10:11:00Z</cp:lastPrinted>
  <dcterms:created xsi:type="dcterms:W3CDTF">2021-09-16T11:07:00Z</dcterms:created>
  <dcterms:modified xsi:type="dcterms:W3CDTF">2021-09-16T11:07:00Z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</Properties>
</file>